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54D4EAC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EndPr/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>Click here to enter the Girl Scout’s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E519BE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E519B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E519B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E519B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5D0349B" w14:textId="51C99BE2" w:rsidR="00A36642" w:rsidRPr="005A2272" w:rsidRDefault="00E519BE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 w:rsidRPr="005A22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5A227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>Did not attend a council Gold Award Roundtable.  Not required, but highly recommended.</w:t>
            </w:r>
            <w:r w:rsidR="00A3664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23A0CD91" w:rsidR="00A36642" w:rsidRPr="00C67B9A" w:rsidRDefault="00E519BE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A227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227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>Attended council Gold Award Roundtable.</w:t>
            </w:r>
            <w:r w:rsidR="00A36642" w:rsidRPr="005A2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C0C25" w:rsidRPr="004B2F8D" w:rsidRDefault="00AC0C25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44139441" w:rsidR="00AC0C25" w:rsidRPr="00A40E5E" w:rsidRDefault="00AC0C25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E519BE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C0C25" w:rsidRPr="005B5E5E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E519BE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C0C25" w:rsidRPr="004B2F8D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  <w:p w14:paraId="29DB4BDA" w14:textId="42FD6355" w:rsidR="00AC0C25" w:rsidRPr="00A40E5E" w:rsidRDefault="00AC0C25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E519BE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C0C25" w:rsidRPr="005B5E5E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E519BE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C0C25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2E50FBBF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E519BE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E519B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57955FF6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74A5C796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E519B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37884F3" w14:textId="45A195B9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0AA14F25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251ECA08" w:rsidR="00AC0C25" w:rsidRPr="00A40E5E" w:rsidRDefault="00AC0C25" w:rsidP="00E519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E767C46" w14:textId="26E7B503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Related questions in proposal: The skills, knowledge, and/or attitudes my target audience will gain are;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0C7C6843" w:rsidR="00AC0C25" w:rsidRPr="0041542C" w:rsidRDefault="00AC0C25" w:rsidP="00E51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39DAB01B" w14:textId="6B85DC26" w:rsidR="00AC0C25" w:rsidRPr="005B5E5E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E519BE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1E2A8FA1" w:rsidR="00AC0C25" w:rsidRPr="0036192B" w:rsidRDefault="00AC0C25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E519BE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040AAF3D" w:rsidR="00235845" w:rsidRPr="0041542C" w:rsidRDefault="00235845" w:rsidP="00E51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E519BE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6FB1B31A" w:rsidR="00235845" w:rsidRPr="005B5E5E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4BFBC76" w14:textId="4ABFDC34" w:rsidR="00235845" w:rsidRPr="005B5E5E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1F3EB66D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3D569EFB" w:rsidR="00235845" w:rsidRPr="00E3348A" w:rsidRDefault="00235845" w:rsidP="00E51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E519B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E519BE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322C3E6D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Default="00E519B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Default="00E519B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9356B9" w:rsidRDefault="00E519B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64E0CA98" w:rsidR="00A36642" w:rsidRPr="0041542C" w:rsidRDefault="00A36642" w:rsidP="00E519BE">
            <w:pPr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1AC27546" w:rsidR="00A36642" w:rsidRPr="004A2266" w:rsidRDefault="00E519BE" w:rsidP="59AA215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A226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explanation OR disregards money-earning policy</w:t>
            </w:r>
            <w:r w:rsidR="004A2266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Did not sell cookies or does not have low impact activity approval.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38FA045C" w:rsidR="00A36642" w:rsidRPr="004A2266" w:rsidRDefault="00E519BE" w:rsidP="59AA215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A226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4A2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>Yes, but unclear if following money-earning policy</w:t>
            </w:r>
            <w:r w:rsidR="004A2266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Did not sell cookies or does not have low impact activity approval.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1B91A60E" w:rsidR="00A36642" w:rsidRPr="009356B9" w:rsidRDefault="00E519BE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A226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Yes, follows all money-earning policies</w:t>
            </w:r>
            <w:r w:rsidR="004A2266" w:rsidRPr="004A2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Sold cookies and has completed low impact activity approval. 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strengths, talents and skills I currently have and will put into action are;</w:t>
            </w:r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235845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5408EB87" w:rsidR="00235845" w:rsidRPr="0041542C" w:rsidRDefault="00235845" w:rsidP="00E51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755A9BE6" w:rsidR="00235845" w:rsidRPr="00710AEB" w:rsidRDefault="00E519B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E519B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E519B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E519B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E519B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60B6E060" w:rsidR="005E058C" w:rsidRPr="005A2272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2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2C7B48C" w14:textId="22DFCCF8" w:rsidR="005E058C" w:rsidRPr="005A2272" w:rsidRDefault="005A2272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227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Girl will review, make adjustments as needed, and acknowledge policies and procedures to receive approval to start from Gold Award liaison. </w:t>
            </w: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69B66141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E519BE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E519BE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E519BE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59C2" w14:textId="77777777" w:rsidR="00A50226" w:rsidRDefault="00A50226" w:rsidP="00F13CF9">
      <w:pPr>
        <w:spacing w:after="0" w:line="240" w:lineRule="auto"/>
      </w:pPr>
      <w:r>
        <w:separator/>
      </w:r>
    </w:p>
  </w:endnote>
  <w:endnote w:type="continuationSeparator" w:id="0">
    <w:p w14:paraId="7886403F" w14:textId="77777777" w:rsidR="00A50226" w:rsidRDefault="00A50226" w:rsidP="00F13CF9">
      <w:pPr>
        <w:spacing w:after="0" w:line="240" w:lineRule="auto"/>
      </w:pPr>
      <w:r>
        <w:continuationSeparator/>
      </w:r>
    </w:p>
  </w:endnote>
  <w:endnote w:type="continuationNotice" w:id="1">
    <w:p w14:paraId="4697063D" w14:textId="77777777" w:rsidR="00A50226" w:rsidRDefault="00A5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4E9C" w14:textId="77777777" w:rsidR="00A50226" w:rsidRDefault="00A50226" w:rsidP="00F13CF9">
      <w:pPr>
        <w:spacing w:after="0" w:line="240" w:lineRule="auto"/>
      </w:pPr>
      <w:r>
        <w:separator/>
      </w:r>
    </w:p>
  </w:footnote>
  <w:footnote w:type="continuationSeparator" w:id="0">
    <w:p w14:paraId="66D97497" w14:textId="77777777" w:rsidR="00A50226" w:rsidRDefault="00A50226" w:rsidP="00F13CF9">
      <w:pPr>
        <w:spacing w:after="0" w:line="240" w:lineRule="auto"/>
      </w:pPr>
      <w:r>
        <w:continuationSeparator/>
      </w:r>
    </w:p>
  </w:footnote>
  <w:footnote w:type="continuationNotice" w:id="1">
    <w:p w14:paraId="13AC1726" w14:textId="77777777" w:rsidR="00A50226" w:rsidRDefault="00A50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230C6"/>
    <w:rsid w:val="00226614"/>
    <w:rsid w:val="00230D77"/>
    <w:rsid w:val="00233945"/>
    <w:rsid w:val="0023441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A2266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A2272"/>
    <w:rsid w:val="005B5E5E"/>
    <w:rsid w:val="005C0AC9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5812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73038"/>
    <w:rsid w:val="00A73F17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519BE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632F72"/>
    <w:rsid w:val="006568F1"/>
    <w:rsid w:val="007B72F7"/>
    <w:rsid w:val="00916AAE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E33AE7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8F1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48" ma:contentTypeDescription="" ma:contentTypeScope="" ma:versionID="c97b0db72a4f9414ced32aa5a0a9bbca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9f1039896269b97df1e736db65bc22ab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7A1D6E7BDFD4ABDF87C3B4D936D4B" ma:contentTypeVersion="13" ma:contentTypeDescription="Create a new document." ma:contentTypeScope="" ma:versionID="d813fec1f82cd2dde39c0352792040da">
  <xsd:schema xmlns:xsd="http://www.w3.org/2001/XMLSchema" xmlns:xs="http://www.w3.org/2001/XMLSchema" xmlns:p="http://schemas.microsoft.com/office/2006/metadata/properties" xmlns:ns2="6b2f21e1-3fc5-487b-bc3a-764cef0c78a8" xmlns:ns3="01eae5a7-08e0-4c30-9164-ceb7c190a3c5" targetNamespace="http://schemas.microsoft.com/office/2006/metadata/properties" ma:root="true" ma:fieldsID="5060db67e231e4901ae5eefc11a43b1e" ns2:_="" ns3:_="">
    <xsd:import namespace="6b2f21e1-3fc5-487b-bc3a-764cef0c78a8"/>
    <xsd:import namespace="01eae5a7-08e0-4c30-9164-ceb7c190a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f21e1-3fc5-487b-bc3a-764cef0c7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e5a7-08e0-4c30-9164-ceb7c190a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customXml/itemProps2.xml><?xml version="1.0" encoding="utf-8"?>
<ds:datastoreItem xmlns:ds="http://schemas.openxmlformats.org/officeDocument/2006/customXml" ds:itemID="{CB66FABF-4E6D-42ED-9064-9ABFDFAB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5FB12-24D3-4307-8228-2A9AB3FC88E6}"/>
</file>

<file path=customXml/itemProps4.xml><?xml version="1.0" encoding="utf-8"?>
<ds:datastoreItem xmlns:ds="http://schemas.openxmlformats.org/officeDocument/2006/customXml" ds:itemID="{BA752DF9-D4C9-48CB-B6DE-4911755303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4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Gordon, Gerri</cp:lastModifiedBy>
  <cp:revision>2</cp:revision>
  <cp:lastPrinted>2019-12-11T17:13:00Z</cp:lastPrinted>
  <dcterms:created xsi:type="dcterms:W3CDTF">2021-08-04T01:02:00Z</dcterms:created>
  <dcterms:modified xsi:type="dcterms:W3CDTF">2021-08-04T01:02:00Z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0x0101007127A1D6E7BDFD4ABDF87C3B4D936D4B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